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家长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孩子姓名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级：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在新冠肺炎疫情防控期间，本人自觉遵守疫情防控有关规定，现郑重承诺如下：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天内无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国内中高风险地区或其他涉疫城市旅居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史；无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新冠肺炎确诊、疑似病例和（或）无症状感染者及其密切接触者接触史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天内无</w:t>
      </w:r>
      <w:r>
        <w:rPr>
          <w:rFonts w:hint="eastAsia" w:ascii="仿宋_GB2312" w:hAnsi="仿宋_GB2312" w:eastAsia="仿宋_GB2312" w:cs="仿宋_GB2312"/>
          <w:sz w:val="32"/>
          <w:szCs w:val="32"/>
        </w:rPr>
        <w:t>境外国家或地区旅居史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三、目前身体健康且近期内（自今日起前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天内）没有出现有发热</w:t>
      </w:r>
      <w:r>
        <w:rPr>
          <w:rFonts w:hint="eastAsia" w:ascii="仿宋_GB2312" w:hAnsi="仿宋_GB2312" w:eastAsia="仿宋_GB2312" w:cs="仿宋_GB2312"/>
          <w:sz w:val="32"/>
          <w:szCs w:val="32"/>
        </w:rPr>
        <w:t>（体温≥</w:t>
      </w:r>
      <w:r>
        <w:rPr>
          <w:rFonts w:ascii="仿宋_GB2312" w:hAnsi="仿宋_GB2312" w:eastAsia="仿宋_GB2312" w:cs="仿宋_GB2312"/>
          <w:sz w:val="32"/>
          <w:szCs w:val="32"/>
        </w:rPr>
        <w:t>37.3</w:t>
      </w:r>
      <w:r>
        <w:rPr>
          <w:rFonts w:hint="eastAsia" w:ascii="仿宋_GB2312" w:hAnsi="仿宋_GB2312" w:eastAsia="仿宋_GB2312" w:cs="仿宋_GB2312"/>
          <w:sz w:val="32"/>
          <w:szCs w:val="32"/>
        </w:rPr>
        <w:t>℃）、乏力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、咳嗽</w:t>
      </w:r>
      <w:r>
        <w:rPr>
          <w:rFonts w:hint="eastAsia" w:ascii="仿宋_GB2312" w:hAnsi="仿宋_GB2312" w:eastAsia="仿宋_GB2312" w:cs="仿宋_GB2312"/>
          <w:sz w:val="32"/>
          <w:szCs w:val="32"/>
        </w:rPr>
        <w:t>、流涕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、腹泻、嗅觉（味觉）减退、皮疹等与新型冠状病毒感染有关的症状。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四、自觉履行个人疫情防控责任，做到出入公共场所和乘坐公共交通工具全程规范佩戴口罩，坚持养成勤洗手、多通风、分餐制、用公筷、常消毒、“一米线”等良好习惯。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承诺以上信息真实有效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如有欺骗行为，愿意承担所有的法律责任。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（请每位同学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名注册</w:t>
      </w:r>
      <w:r>
        <w:rPr>
          <w:rFonts w:hint="eastAsia" w:ascii="仿宋_GB2312" w:hAnsi="仿宋_GB2312" w:eastAsia="仿宋_GB2312" w:cs="仿宋_GB2312"/>
          <w:sz w:val="32"/>
          <w:szCs w:val="32"/>
        </w:rPr>
        <w:t>时将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个人健康承诺书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交给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备案）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I4ZTU3OTk4ZDMyMzAzMzYyZTE4ODBkZjM4ZDI0NzcifQ=="/>
  </w:docVars>
  <w:rsids>
    <w:rsidRoot w:val="2FDF7704"/>
    <w:rsid w:val="00142F21"/>
    <w:rsid w:val="00164B1E"/>
    <w:rsid w:val="001F67CF"/>
    <w:rsid w:val="002F29A9"/>
    <w:rsid w:val="0036243B"/>
    <w:rsid w:val="003804C5"/>
    <w:rsid w:val="003A0681"/>
    <w:rsid w:val="003A57ED"/>
    <w:rsid w:val="004773C4"/>
    <w:rsid w:val="00495945"/>
    <w:rsid w:val="00652199"/>
    <w:rsid w:val="0078116D"/>
    <w:rsid w:val="0079247E"/>
    <w:rsid w:val="00884E50"/>
    <w:rsid w:val="009D022A"/>
    <w:rsid w:val="00FF2E81"/>
    <w:rsid w:val="05892531"/>
    <w:rsid w:val="08863EBD"/>
    <w:rsid w:val="12B9407D"/>
    <w:rsid w:val="1750520D"/>
    <w:rsid w:val="1D257985"/>
    <w:rsid w:val="2FDF7704"/>
    <w:rsid w:val="37E56C31"/>
    <w:rsid w:val="3DC46C56"/>
    <w:rsid w:val="56CA5662"/>
    <w:rsid w:val="5E770B78"/>
    <w:rsid w:val="66101368"/>
    <w:rsid w:val="6AE321CF"/>
    <w:rsid w:val="6DCC6243"/>
    <w:rsid w:val="77763965"/>
    <w:rsid w:val="7875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文昌市（文城镇）</Company>
  <Pages>1</Pages>
  <Words>368</Words>
  <Characters>372</Characters>
  <Lines>0</Lines>
  <Paragraphs>0</Paragraphs>
  <TotalTime>9</TotalTime>
  <ScaleCrop>false</ScaleCrop>
  <LinksUpToDate>false</LinksUpToDate>
  <CharactersWithSpaces>570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2021-06-07T03:26:00Z</dcterms:created>
  <dc:creator>未定义</dc:creator>
  <cp:lastModifiedBy>由己</cp:lastModifiedBy>
  <cp:lastPrinted>2021-08-12T03:35:00Z</cp:lastPrinted>
  <dcterms:modified xsi:type="dcterms:W3CDTF">2022-08-31T09:33:57Z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7777EE052EE34E0AB81D90C12EE4444C</vt:lpwstr>
  </property>
</Properties>
</file>